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ED6" w14:textId="77777777" w:rsidR="00D03A9D" w:rsidRPr="00956846" w:rsidRDefault="00D03A9D" w:rsidP="0021115D">
      <w:pPr>
        <w:rPr>
          <w:rFonts w:ascii="Arial" w:eastAsia="Arial Unicode MS" w:hAnsi="Arial" w:cs="Arial"/>
        </w:rPr>
      </w:pPr>
    </w:p>
    <w:p w14:paraId="4AF0CAF6" w14:textId="79A8D6B9" w:rsidR="00845D06" w:rsidRPr="00956846" w:rsidRDefault="00064F0D" w:rsidP="0021115D">
      <w:pPr>
        <w:rPr>
          <w:rFonts w:ascii="Arial" w:hAnsi="Arial" w:cs="Arial"/>
        </w:rPr>
      </w:pPr>
      <w:r w:rsidRPr="00956846">
        <w:rPr>
          <w:rFonts w:ascii="Arial" w:hAnsi="Arial" w:cs="Arial"/>
          <w:noProof/>
        </w:rPr>
        <w:drawing>
          <wp:inline distT="0" distB="0" distL="0" distR="0" wp14:anchorId="5A9FD44F" wp14:editId="34867CD2">
            <wp:extent cx="2552400" cy="671483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67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71384" w14:textId="07B0107B" w:rsidR="005A174E" w:rsidRPr="00956846" w:rsidRDefault="00537831" w:rsidP="00014811">
      <w:pPr>
        <w:pStyle w:val="Title"/>
        <w:spacing w:before="120"/>
        <w:rPr>
          <w:rFonts w:ascii="Arial" w:hAnsi="Arial" w:cs="Arial"/>
        </w:rPr>
      </w:pPr>
      <w:r w:rsidRPr="00956846">
        <w:rPr>
          <w:rFonts w:ascii="Arial" w:hAnsi="Arial" w:cs="Arial"/>
        </w:rPr>
        <w:t>NOMINIERUNG ZUM</w:t>
      </w:r>
    </w:p>
    <w:p w14:paraId="2EA461C2" w14:textId="77777777" w:rsidR="00A65011" w:rsidRPr="00956846" w:rsidRDefault="00A65011" w:rsidP="0021115D">
      <w:pPr>
        <w:rPr>
          <w:rFonts w:ascii="Arial" w:hAnsi="Arial" w:cs="Arial"/>
          <w:color w:val="1F4E79" w:themeColor="accent1" w:themeShade="80"/>
        </w:rPr>
      </w:pPr>
      <w:r w:rsidRPr="00956846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7C7E4C" wp14:editId="0A062385">
                <wp:simplePos x="0" y="0"/>
                <wp:positionH relativeFrom="column">
                  <wp:posOffset>-4446</wp:posOffset>
                </wp:positionH>
                <wp:positionV relativeFrom="paragraph">
                  <wp:posOffset>133350</wp:posOffset>
                </wp:positionV>
                <wp:extent cx="67151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370581" id="Gerader Verbinde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0.5pt" to="52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" strokecolor="#5b9bd5 [3204]" strokeweight=".5pt">
                <v:stroke joinstyle="miter"/>
              </v:line>
            </w:pict>
          </mc:Fallback>
        </mc:AlternateContent>
      </w:r>
    </w:p>
    <w:sdt>
      <w:sdtPr>
        <w:rPr>
          <w:rFonts w:ascii="Arial" w:hAnsi="Arial" w:cs="Arial"/>
        </w:rPr>
        <w:id w:val="1604301828"/>
        <w:placeholder>
          <w:docPart w:val="4D952FA2818840BFA38C43E2DAECF3C8"/>
        </w:placeholder>
        <w:comboBox>
          <w:listItem w:displayText="Akademiepreis" w:value="Akademiepreis"/>
          <w:listItem w:displayText="Karl-Freudenberg-Preis" w:value="Karl-Freudenberg-Preis"/>
          <w:listItem w:displayText="Walter-Witzenmann-Preis" w:value="Walter-Witzenmann-Preis"/>
          <w:listItem w:displayText="Ökologiepreis der Viktor &amp; Sigrid Dulger-Stiftung" w:value="Ökologiepreis der Viktor &amp; Sigrid Dulger-Stiftung"/>
          <w:listItem w:displayText="Manfred-Fuchs-Preis" w:value="Manfred-Fuchs-Preis"/>
          <w:listItem w:displayText="Otto-Schmeil-Preis" w:value="Otto-Schmeil-Preis"/>
          <w:listItem w:displayText="Manfred-Lautenschläger-Preis" w:value="Manfred-Lautenschläger-Preis"/>
          <w:listItem w:displayText="Hector Stiftung-Preis" w:value="Hector Stiftung-Preis"/>
          <w:listItem w:displayText="Jürgen-Wolfrum-Preis" w:value="Jürgen-Wolfrum-Preis"/>
        </w:comboBox>
      </w:sdtPr>
      <w:sdtEndPr/>
      <w:sdtContent>
        <w:p w14:paraId="163C4D49" w14:textId="681C7645" w:rsidR="00537831" w:rsidRPr="00956846" w:rsidRDefault="00956846" w:rsidP="00014811">
          <w:pPr>
            <w:pStyle w:val="Subtitle"/>
            <w:rPr>
              <w:rFonts w:ascii="Arial" w:hAnsi="Arial" w:cs="Arial"/>
            </w:rPr>
          </w:pPr>
          <w:r w:rsidRPr="00956846">
            <w:rPr>
              <w:rFonts w:ascii="Arial" w:hAnsi="Arial" w:cs="Arial"/>
            </w:rPr>
            <w:t>Akademiepreis</w:t>
          </w:r>
        </w:p>
      </w:sdtContent>
    </w:sdt>
    <w:p w14:paraId="1EF68028" w14:textId="1F4C09ED" w:rsidR="00537831" w:rsidRPr="00956846" w:rsidRDefault="00537831" w:rsidP="0076104D">
      <w:pPr>
        <w:pStyle w:val="Heading1"/>
        <w:rPr>
          <w:rFonts w:ascii="Arial" w:hAnsi="Arial" w:cs="Arial"/>
          <w:sz w:val="20"/>
          <w:szCs w:val="20"/>
        </w:rPr>
      </w:pPr>
      <w:r w:rsidRPr="00956846">
        <w:rPr>
          <w:rFonts w:ascii="Arial" w:hAnsi="Arial" w:cs="Arial"/>
          <w:sz w:val="20"/>
          <w:szCs w:val="20"/>
        </w:rPr>
        <w:t xml:space="preserve">Angaben zur </w:t>
      </w:r>
      <w:r w:rsidR="0076104D" w:rsidRPr="00956846">
        <w:rPr>
          <w:rFonts w:ascii="Arial" w:hAnsi="Arial" w:cs="Arial"/>
          <w:sz w:val="20"/>
          <w:szCs w:val="20"/>
        </w:rPr>
        <w:t>n</w:t>
      </w:r>
      <w:r w:rsidRPr="00956846">
        <w:rPr>
          <w:rFonts w:ascii="Arial" w:hAnsi="Arial" w:cs="Arial"/>
          <w:sz w:val="20"/>
          <w:szCs w:val="20"/>
        </w:rPr>
        <w:t>ominierten Person:</w:t>
      </w:r>
      <w:r w:rsidR="0076104D" w:rsidRPr="00956846">
        <w:rPr>
          <w:rFonts w:ascii="Arial" w:hAnsi="Arial" w:cs="Arial"/>
          <w:sz w:val="20"/>
          <w:szCs w:val="20"/>
        </w:rPr>
        <w:t xml:space="preserve"> </w:t>
      </w:r>
    </w:p>
    <w:p w14:paraId="2EACE7B6" w14:textId="70233381" w:rsidR="00537831" w:rsidRPr="00956846" w:rsidRDefault="00537831" w:rsidP="00537831">
      <w:pPr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Name:</w:t>
      </w:r>
      <w:r w:rsidR="0076104D" w:rsidRPr="00956846"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3363261F" w14:textId="3BEA8970" w:rsidR="0076104D" w:rsidRPr="00956846" w:rsidRDefault="0076104D" w:rsidP="00537831">
      <w:pPr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 xml:space="preserve">Aktuelle Position: </w:t>
      </w:r>
    </w:p>
    <w:p w14:paraId="2BC5EF02" w14:textId="47B75CE7" w:rsidR="00537831" w:rsidRPr="00956846" w:rsidRDefault="0076104D" w:rsidP="00537831">
      <w:pPr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Geburtsdatum</w:t>
      </w:r>
      <w:r w:rsidR="00537831" w:rsidRPr="00956846">
        <w:rPr>
          <w:rFonts w:ascii="Arial" w:hAnsi="Arial" w:cs="Arial"/>
          <w:b/>
          <w:bCs/>
          <w:sz w:val="20"/>
          <w:szCs w:val="22"/>
        </w:rPr>
        <w:t>:</w:t>
      </w:r>
      <w:r w:rsidRPr="00956846">
        <w:rPr>
          <w:rFonts w:ascii="Arial" w:hAnsi="Arial" w:cs="Arial"/>
          <w:b/>
          <w:bCs/>
          <w:sz w:val="20"/>
          <w:szCs w:val="22"/>
        </w:rPr>
        <w:t xml:space="preserve"> </w:t>
      </w:r>
    </w:p>
    <w:p w14:paraId="2F5274A0" w14:textId="586C958A" w:rsidR="0076104D" w:rsidRPr="00956846" w:rsidRDefault="0076104D" w:rsidP="00C20FFC">
      <w:pPr>
        <w:spacing w:before="120"/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sz w:val="20"/>
          <w:szCs w:val="22"/>
        </w:rPr>
        <w:t xml:space="preserve">Die formalen Kriterien des </w:t>
      </w:r>
      <w:r w:rsidRPr="00956846">
        <w:rPr>
          <w:rFonts w:ascii="Arial" w:hAnsi="Arial" w:cs="Arial"/>
          <w:sz w:val="20"/>
          <w:szCs w:val="22"/>
        </w:rPr>
        <w:fldChar w:fldCharType="begin"/>
      </w:r>
      <w:r w:rsidRPr="00956846">
        <w:rPr>
          <w:rFonts w:ascii="Arial" w:hAnsi="Arial" w:cs="Arial"/>
          <w:sz w:val="20"/>
          <w:szCs w:val="22"/>
        </w:rPr>
        <w:instrText xml:space="preserve"> STYLEREF  Subtitle;Preisname  \* MERGEFORMAT </w:instrText>
      </w:r>
      <w:r w:rsidRPr="00956846">
        <w:rPr>
          <w:rFonts w:ascii="Arial" w:hAnsi="Arial" w:cs="Arial"/>
          <w:sz w:val="20"/>
          <w:szCs w:val="22"/>
        </w:rPr>
        <w:fldChar w:fldCharType="separate"/>
      </w:r>
      <w:r w:rsidR="00956846" w:rsidRPr="00956846">
        <w:rPr>
          <w:rFonts w:ascii="Arial" w:hAnsi="Arial" w:cs="Arial"/>
          <w:noProof/>
          <w:sz w:val="20"/>
          <w:szCs w:val="22"/>
        </w:rPr>
        <w:t>Akademiepreis</w:t>
      </w:r>
      <w:r w:rsidRPr="00956846">
        <w:rPr>
          <w:rFonts w:ascii="Arial" w:hAnsi="Arial" w:cs="Arial"/>
          <w:sz w:val="20"/>
          <w:szCs w:val="22"/>
        </w:rPr>
        <w:fldChar w:fldCharType="end"/>
      </w:r>
      <w:r w:rsidRPr="00956846">
        <w:rPr>
          <w:rFonts w:ascii="Arial" w:hAnsi="Arial" w:cs="Arial"/>
          <w:sz w:val="20"/>
          <w:szCs w:val="22"/>
        </w:rPr>
        <w:t xml:space="preserve"> bzgl. des Alters der nominierten Person (Stichtag ist das Ende der Bewerbungsfrist) sind</w:t>
      </w:r>
    </w:p>
    <w:p w14:paraId="39E45D47" w14:textId="16CDD05B" w:rsidR="0076104D" w:rsidRPr="00956846" w:rsidRDefault="003B2DE7" w:rsidP="0076104D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1771610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04D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6104D" w:rsidRPr="00956846">
        <w:rPr>
          <w:rFonts w:ascii="Arial" w:hAnsi="Arial" w:cs="Arial"/>
          <w:sz w:val="20"/>
          <w:szCs w:val="22"/>
        </w:rPr>
        <w:t xml:space="preserve"> erfüllt. </w:t>
      </w:r>
      <w:sdt>
        <w:sdtPr>
          <w:rPr>
            <w:rFonts w:ascii="Arial" w:hAnsi="Arial" w:cs="Arial"/>
            <w:sz w:val="20"/>
            <w:szCs w:val="22"/>
          </w:rPr>
          <w:id w:val="48258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04D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6104D" w:rsidRPr="00956846">
        <w:rPr>
          <w:rFonts w:ascii="Arial" w:hAnsi="Arial" w:cs="Arial"/>
          <w:sz w:val="20"/>
          <w:szCs w:val="22"/>
        </w:rPr>
        <w:t xml:space="preserve"> nicht erfüllt.</w:t>
      </w:r>
    </w:p>
    <w:p w14:paraId="4BEEB428" w14:textId="08ACF94E" w:rsidR="0076104D" w:rsidRPr="00956846" w:rsidRDefault="0076104D" w:rsidP="0076104D">
      <w:pPr>
        <w:pStyle w:val="Kommentar"/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sz w:val="20"/>
          <w:szCs w:val="22"/>
        </w:rPr>
        <w:t>(ggf. Begründung anfügen, warum von den formalen Kriterien abgewichen wird).</w:t>
      </w:r>
    </w:p>
    <w:p w14:paraId="5D41E860" w14:textId="0087F798" w:rsidR="0076104D" w:rsidRPr="00956846" w:rsidRDefault="0076104D" w:rsidP="0076104D">
      <w:pPr>
        <w:pStyle w:val="Heading1"/>
        <w:rPr>
          <w:rFonts w:ascii="Arial" w:hAnsi="Arial" w:cs="Arial"/>
          <w:sz w:val="20"/>
          <w:szCs w:val="20"/>
        </w:rPr>
      </w:pPr>
      <w:r w:rsidRPr="00956846">
        <w:rPr>
          <w:rFonts w:ascii="Arial" w:hAnsi="Arial" w:cs="Arial"/>
          <w:sz w:val="20"/>
          <w:szCs w:val="20"/>
        </w:rPr>
        <w:t>Angaben zur preiswürdigen Arbeit/zu den preiswürdigen Arbeiten:</w:t>
      </w:r>
    </w:p>
    <w:p w14:paraId="4EC75068" w14:textId="00204682" w:rsidR="0076104D" w:rsidRPr="00956846" w:rsidRDefault="0076104D" w:rsidP="0076104D">
      <w:pPr>
        <w:pStyle w:val="Kommentar"/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sz w:val="20"/>
          <w:szCs w:val="22"/>
        </w:rPr>
        <w:t>(beim Manfred-Fuchs-Preis ist nur die institutionelle Zuordnung erforderlich)</w:t>
      </w:r>
      <w:r w:rsidR="00462B10" w:rsidRPr="00956846">
        <w:rPr>
          <w:rFonts w:ascii="Arial" w:hAnsi="Arial" w:cs="Arial"/>
          <w:sz w:val="20"/>
          <w:szCs w:val="22"/>
        </w:rPr>
        <w:t>.</w:t>
      </w:r>
    </w:p>
    <w:p w14:paraId="74888387" w14:textId="342ABB51" w:rsidR="00C20FFC" w:rsidRPr="00956846" w:rsidRDefault="0076104D" w:rsidP="0076104D">
      <w:pPr>
        <w:rPr>
          <w:rFonts w:ascii="Arial" w:hAnsi="Arial" w:cs="Arial"/>
          <w:b/>
          <w:bCs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Titel:</w:t>
      </w:r>
    </w:p>
    <w:p w14:paraId="18433B3E" w14:textId="5D21CB7E" w:rsidR="0076104D" w:rsidRPr="00956846" w:rsidRDefault="0076104D" w:rsidP="0076104D">
      <w:pPr>
        <w:rPr>
          <w:rFonts w:ascii="Arial" w:hAnsi="Arial" w:cs="Arial"/>
          <w:b/>
          <w:bCs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Publikationsort:</w:t>
      </w:r>
    </w:p>
    <w:p w14:paraId="31F2AB4D" w14:textId="1D31AD40" w:rsidR="0076104D" w:rsidRPr="00956846" w:rsidRDefault="0076104D" w:rsidP="0076104D">
      <w:pPr>
        <w:rPr>
          <w:rFonts w:ascii="Arial" w:hAnsi="Arial" w:cs="Arial"/>
          <w:b/>
          <w:bCs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Jahr der Publikation:</w:t>
      </w:r>
    </w:p>
    <w:p w14:paraId="6DC37F0F" w14:textId="03D0504C" w:rsidR="0076104D" w:rsidRPr="00956846" w:rsidRDefault="00C20FFC" w:rsidP="0076104D">
      <w:pPr>
        <w:rPr>
          <w:rFonts w:ascii="Arial" w:hAnsi="Arial" w:cs="Arial"/>
          <w:b/>
          <w:bCs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Institution, an der die Arbeit entstanden ist:</w:t>
      </w:r>
    </w:p>
    <w:p w14:paraId="1EF57017" w14:textId="300D2220" w:rsidR="00C20FFC" w:rsidRPr="00956846" w:rsidRDefault="00C20FFC" w:rsidP="00C20FFC">
      <w:pPr>
        <w:spacing w:before="120"/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sz w:val="20"/>
          <w:szCs w:val="22"/>
        </w:rPr>
        <w:t xml:space="preserve">Die formalen Kriterien des </w:t>
      </w:r>
      <w:r w:rsidRPr="00956846">
        <w:rPr>
          <w:rFonts w:ascii="Arial" w:hAnsi="Arial" w:cs="Arial"/>
          <w:sz w:val="20"/>
          <w:szCs w:val="22"/>
        </w:rPr>
        <w:fldChar w:fldCharType="begin"/>
      </w:r>
      <w:r w:rsidRPr="00956846">
        <w:rPr>
          <w:rFonts w:ascii="Arial" w:hAnsi="Arial" w:cs="Arial"/>
          <w:sz w:val="20"/>
          <w:szCs w:val="22"/>
        </w:rPr>
        <w:instrText xml:space="preserve"> STYLEREF  Subtitle;Preisname  \* MERGEFORMAT </w:instrText>
      </w:r>
      <w:r w:rsidRPr="00956846">
        <w:rPr>
          <w:rFonts w:ascii="Arial" w:hAnsi="Arial" w:cs="Arial"/>
          <w:sz w:val="20"/>
          <w:szCs w:val="22"/>
        </w:rPr>
        <w:fldChar w:fldCharType="separate"/>
      </w:r>
      <w:r w:rsidR="00956846" w:rsidRPr="00956846">
        <w:rPr>
          <w:rFonts w:ascii="Arial" w:hAnsi="Arial" w:cs="Arial"/>
          <w:noProof/>
          <w:sz w:val="20"/>
          <w:szCs w:val="22"/>
        </w:rPr>
        <w:t>Akademiepreis</w:t>
      </w:r>
      <w:r w:rsidRPr="00956846">
        <w:rPr>
          <w:rFonts w:ascii="Arial" w:hAnsi="Arial" w:cs="Arial"/>
          <w:sz w:val="20"/>
          <w:szCs w:val="22"/>
        </w:rPr>
        <w:fldChar w:fldCharType="end"/>
      </w:r>
      <w:r w:rsidRPr="00956846">
        <w:rPr>
          <w:rFonts w:ascii="Arial" w:hAnsi="Arial" w:cs="Arial"/>
          <w:sz w:val="20"/>
          <w:szCs w:val="22"/>
        </w:rPr>
        <w:t xml:space="preserve"> bzgl. des zeitlichen Abstands zwischen Publikation und Nominierung</w:t>
      </w:r>
      <w:r w:rsidR="00014811" w:rsidRPr="00956846">
        <w:rPr>
          <w:rFonts w:ascii="Arial" w:hAnsi="Arial" w:cs="Arial"/>
          <w:sz w:val="20"/>
          <w:szCs w:val="22"/>
        </w:rPr>
        <w:t xml:space="preserve"> (Stichtag ist das Ende der Bewerbungsfrist)</w:t>
      </w:r>
      <w:r w:rsidRPr="00956846">
        <w:rPr>
          <w:rFonts w:ascii="Arial" w:hAnsi="Arial" w:cs="Arial"/>
          <w:sz w:val="20"/>
          <w:szCs w:val="22"/>
        </w:rPr>
        <w:t xml:space="preserve"> und der Anbindung an eine baden-württembergische (beim Akademiepreis: deutsche) Forschungsinstitution sind</w:t>
      </w:r>
    </w:p>
    <w:p w14:paraId="68664650" w14:textId="77777777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267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erfüllt. </w:t>
      </w:r>
      <w:sdt>
        <w:sdtPr>
          <w:rPr>
            <w:rFonts w:ascii="Arial" w:hAnsi="Arial" w:cs="Arial"/>
            <w:sz w:val="20"/>
            <w:szCs w:val="22"/>
          </w:rPr>
          <w:id w:val="122950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nicht erfüllt.</w:t>
      </w:r>
    </w:p>
    <w:p w14:paraId="638DE141" w14:textId="031B4054" w:rsidR="00C20FFC" w:rsidRPr="00956846" w:rsidRDefault="00C20FFC" w:rsidP="00C20FFC">
      <w:pPr>
        <w:pStyle w:val="Kommentar"/>
        <w:rPr>
          <w:rFonts w:ascii="Arial" w:hAnsi="Arial" w:cs="Arial"/>
          <w:sz w:val="20"/>
          <w:szCs w:val="22"/>
        </w:rPr>
      </w:pPr>
      <w:r w:rsidRPr="00956846">
        <w:rPr>
          <w:rFonts w:ascii="Arial" w:hAnsi="Arial" w:cs="Arial"/>
          <w:sz w:val="20"/>
          <w:szCs w:val="22"/>
        </w:rPr>
        <w:t>(ggf. Begründung anfügen, warum von den formalen Kriterien abgewichen wird)</w:t>
      </w:r>
      <w:r w:rsidR="00462B10" w:rsidRPr="00956846">
        <w:rPr>
          <w:rFonts w:ascii="Arial" w:hAnsi="Arial" w:cs="Arial"/>
          <w:sz w:val="20"/>
          <w:szCs w:val="22"/>
        </w:rPr>
        <w:t>.</w:t>
      </w:r>
    </w:p>
    <w:p w14:paraId="5C21E1B9" w14:textId="0E161DD3" w:rsidR="00014811" w:rsidRPr="00956846" w:rsidRDefault="00014811" w:rsidP="00C20FFC">
      <w:pPr>
        <w:pStyle w:val="Kommentar"/>
        <w:rPr>
          <w:rFonts w:ascii="Arial" w:hAnsi="Arial" w:cs="Arial"/>
          <w:i w:val="0"/>
          <w:iCs w:val="0"/>
          <w:color w:val="000000" w:themeColor="text1"/>
          <w:sz w:val="20"/>
          <w:szCs w:val="22"/>
        </w:rPr>
      </w:pPr>
      <w:proofErr w:type="gramStart"/>
      <w:r w:rsidRPr="00956846">
        <w:rPr>
          <w:rFonts w:ascii="Arial" w:hAnsi="Arial" w:cs="Arial"/>
          <w:i w:val="0"/>
          <w:iCs w:val="0"/>
          <w:color w:val="000000" w:themeColor="text1"/>
          <w:sz w:val="20"/>
          <w:szCs w:val="22"/>
        </w:rPr>
        <w:t>Bei mehreren Autor</w:t>
      </w:r>
      <w:proofErr w:type="gramEnd"/>
      <w:r w:rsidRPr="00956846">
        <w:rPr>
          <w:rFonts w:ascii="Arial" w:hAnsi="Arial" w:cs="Arial"/>
          <w:i w:val="0"/>
          <w:iCs w:val="0"/>
          <w:color w:val="000000" w:themeColor="text1"/>
          <w:sz w:val="20"/>
          <w:szCs w:val="22"/>
        </w:rPr>
        <w:t>/innen: Die nominierte Person ist (gemeinsamer) Erstautor der preiswürdigen Arbeit:</w:t>
      </w:r>
    </w:p>
    <w:p w14:paraId="7BC25145" w14:textId="68C88789" w:rsidR="00014811" w:rsidRPr="00956846" w:rsidRDefault="003B2DE7" w:rsidP="00C20FFC">
      <w:pPr>
        <w:pStyle w:val="Kommentar"/>
        <w:rPr>
          <w:rFonts w:ascii="Arial" w:hAnsi="Arial" w:cs="Arial"/>
          <w:i w:val="0"/>
          <w:iCs w:val="0"/>
          <w:color w:val="000000" w:themeColor="text1"/>
          <w:sz w:val="20"/>
          <w:szCs w:val="22"/>
        </w:rPr>
      </w:pPr>
      <w:sdt>
        <w:sdtPr>
          <w:rPr>
            <w:rFonts w:ascii="Arial" w:hAnsi="Arial" w:cs="Arial"/>
            <w:i w:val="0"/>
            <w:iCs w:val="0"/>
            <w:color w:val="000000" w:themeColor="text1"/>
            <w:sz w:val="20"/>
            <w:szCs w:val="22"/>
          </w:rPr>
          <w:id w:val="28151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219" w:rsidRPr="00956846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0"/>
              <w:szCs w:val="22"/>
            </w:rPr>
            <w:t>☐</w:t>
          </w:r>
        </w:sdtContent>
      </w:sdt>
      <w:r w:rsidR="00014811" w:rsidRPr="00956846">
        <w:rPr>
          <w:rFonts w:ascii="Arial" w:hAnsi="Arial" w:cs="Arial"/>
          <w:i w:val="0"/>
          <w:iCs w:val="0"/>
          <w:color w:val="000000" w:themeColor="text1"/>
          <w:sz w:val="20"/>
          <w:szCs w:val="22"/>
        </w:rPr>
        <w:t xml:space="preserve"> trifft zu. </w:t>
      </w:r>
      <w:sdt>
        <w:sdtPr>
          <w:rPr>
            <w:rFonts w:ascii="Arial" w:hAnsi="Arial" w:cs="Arial"/>
            <w:i w:val="0"/>
            <w:iCs w:val="0"/>
            <w:color w:val="000000" w:themeColor="text1"/>
            <w:sz w:val="20"/>
            <w:szCs w:val="22"/>
          </w:rPr>
          <w:id w:val="-1801291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4811" w:rsidRPr="00956846">
            <w:rPr>
              <w:rFonts w:ascii="Segoe UI Symbol" w:eastAsia="MS Gothic" w:hAnsi="Segoe UI Symbol" w:cs="Segoe UI Symbol"/>
              <w:i w:val="0"/>
              <w:iCs w:val="0"/>
              <w:color w:val="000000" w:themeColor="text1"/>
              <w:sz w:val="20"/>
              <w:szCs w:val="22"/>
            </w:rPr>
            <w:t>☐</w:t>
          </w:r>
        </w:sdtContent>
      </w:sdt>
      <w:r w:rsidR="00014811" w:rsidRPr="00956846">
        <w:rPr>
          <w:rFonts w:ascii="Arial" w:hAnsi="Arial" w:cs="Arial"/>
          <w:i w:val="0"/>
          <w:iCs w:val="0"/>
          <w:color w:val="000000" w:themeColor="text1"/>
          <w:sz w:val="20"/>
          <w:szCs w:val="22"/>
        </w:rPr>
        <w:t xml:space="preserve"> trifft nicht zu.</w:t>
      </w:r>
    </w:p>
    <w:p w14:paraId="4542C74D" w14:textId="4E72A00C" w:rsidR="00C20FFC" w:rsidRPr="00956846" w:rsidRDefault="00C20FFC" w:rsidP="00C20FFC">
      <w:pPr>
        <w:pStyle w:val="Heading1"/>
        <w:rPr>
          <w:rFonts w:ascii="Arial" w:hAnsi="Arial" w:cs="Arial"/>
          <w:sz w:val="20"/>
          <w:szCs w:val="20"/>
        </w:rPr>
      </w:pPr>
      <w:r w:rsidRPr="00956846">
        <w:rPr>
          <w:rFonts w:ascii="Arial" w:hAnsi="Arial" w:cs="Arial"/>
          <w:sz w:val="20"/>
          <w:szCs w:val="20"/>
        </w:rPr>
        <w:t>Angaben zur nominierenden Person:</w:t>
      </w:r>
    </w:p>
    <w:p w14:paraId="05632E2F" w14:textId="1869E1E0" w:rsidR="00616904" w:rsidRPr="00956846" w:rsidRDefault="00616904" w:rsidP="00956846">
      <w:pPr>
        <w:pStyle w:val="Kommentar"/>
        <w:rPr>
          <w:rFonts w:ascii="Arial" w:hAnsi="Arial" w:cs="Arial"/>
          <w:sz w:val="20"/>
          <w:szCs w:val="20"/>
        </w:rPr>
      </w:pPr>
      <w:r w:rsidRPr="00956846">
        <w:rPr>
          <w:rFonts w:ascii="Arial" w:hAnsi="Arial" w:cs="Arial"/>
          <w:sz w:val="20"/>
          <w:szCs w:val="20"/>
        </w:rPr>
        <w:t>(Vorschlagsberechtigt sind alle Mitglieder der Heidelberger Akademie der Wissenschaften, die Leitung aller wiss. Einrichtung der Universitäten in Baden-Württemberg ab Institutsebene</w:t>
      </w:r>
      <w:r w:rsidR="00462B10" w:rsidRPr="00956846">
        <w:rPr>
          <w:rFonts w:ascii="Arial" w:hAnsi="Arial" w:cs="Arial"/>
          <w:sz w:val="20"/>
          <w:szCs w:val="20"/>
        </w:rPr>
        <w:t xml:space="preserve"> sowie die Leitungen aller außeruniversitären Forschungsinstitutionen Baden-Württembergs [</w:t>
      </w:r>
      <w:proofErr w:type="spellStart"/>
      <w:r w:rsidR="00462B10" w:rsidRPr="00956846">
        <w:rPr>
          <w:rFonts w:ascii="Arial" w:hAnsi="Arial" w:cs="Arial"/>
          <w:sz w:val="20"/>
          <w:szCs w:val="20"/>
        </w:rPr>
        <w:t>Geschäftsf</w:t>
      </w:r>
      <w:proofErr w:type="spellEnd"/>
      <w:r w:rsidR="00462B10" w:rsidRPr="00956846">
        <w:rPr>
          <w:rFonts w:ascii="Arial" w:hAnsi="Arial" w:cs="Arial"/>
          <w:sz w:val="20"/>
          <w:szCs w:val="20"/>
        </w:rPr>
        <w:t>. Direktor</w:t>
      </w:r>
      <w:r w:rsidR="00014811" w:rsidRPr="00956846">
        <w:rPr>
          <w:rFonts w:ascii="Arial" w:hAnsi="Arial" w:cs="Arial"/>
          <w:sz w:val="20"/>
          <w:szCs w:val="20"/>
        </w:rPr>
        <w:t>/inn</w:t>
      </w:r>
      <w:r w:rsidR="00462B10" w:rsidRPr="00956846">
        <w:rPr>
          <w:rFonts w:ascii="Arial" w:hAnsi="Arial" w:cs="Arial"/>
          <w:sz w:val="20"/>
          <w:szCs w:val="20"/>
        </w:rPr>
        <w:t>en]. Ggf. ist ein entsprechendes Unterstützungsschreiben anzuhängen).</w:t>
      </w:r>
    </w:p>
    <w:p w14:paraId="3601CEFE" w14:textId="5BDECC6D" w:rsidR="00C20FFC" w:rsidRPr="00956846" w:rsidRDefault="00C20FFC" w:rsidP="00C20FFC">
      <w:pPr>
        <w:rPr>
          <w:rFonts w:ascii="Arial" w:hAnsi="Arial" w:cs="Arial"/>
          <w:b/>
          <w:bCs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>Name:</w:t>
      </w:r>
    </w:p>
    <w:p w14:paraId="388F287B" w14:textId="448A03A6" w:rsidR="00C20FFC" w:rsidRPr="00956846" w:rsidRDefault="00616904" w:rsidP="00C20FFC">
      <w:pPr>
        <w:rPr>
          <w:rFonts w:ascii="Arial" w:hAnsi="Arial" w:cs="Arial"/>
          <w:b/>
          <w:bCs/>
          <w:sz w:val="20"/>
          <w:szCs w:val="22"/>
        </w:rPr>
      </w:pPr>
      <w:r w:rsidRPr="00956846">
        <w:rPr>
          <w:rFonts w:ascii="Arial" w:hAnsi="Arial" w:cs="Arial"/>
          <w:b/>
          <w:bCs/>
          <w:sz w:val="20"/>
          <w:szCs w:val="22"/>
        </w:rPr>
        <w:t xml:space="preserve">Aktuelle </w:t>
      </w:r>
      <w:r w:rsidR="00C20FFC" w:rsidRPr="00956846">
        <w:rPr>
          <w:rFonts w:ascii="Arial" w:hAnsi="Arial" w:cs="Arial"/>
          <w:b/>
          <w:bCs/>
          <w:sz w:val="20"/>
          <w:szCs w:val="22"/>
        </w:rPr>
        <w:t>Position:</w:t>
      </w:r>
    </w:p>
    <w:p w14:paraId="6E59E386" w14:textId="2601984B" w:rsidR="00C20FFC" w:rsidRPr="00956846" w:rsidRDefault="00C20FFC" w:rsidP="00C20FFC">
      <w:pPr>
        <w:pStyle w:val="Heading1"/>
        <w:rPr>
          <w:rFonts w:ascii="Arial" w:hAnsi="Arial" w:cs="Arial"/>
          <w:sz w:val="20"/>
          <w:szCs w:val="20"/>
        </w:rPr>
      </w:pPr>
      <w:r w:rsidRPr="00956846">
        <w:rPr>
          <w:rFonts w:ascii="Arial" w:hAnsi="Arial" w:cs="Arial"/>
          <w:sz w:val="20"/>
          <w:szCs w:val="20"/>
        </w:rPr>
        <w:t>Anlagen:</w:t>
      </w:r>
    </w:p>
    <w:p w14:paraId="6F575754" w14:textId="289769B2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63999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Nominierungsschreiben</w:t>
      </w:r>
    </w:p>
    <w:p w14:paraId="1FBF7D27" w14:textId="2E3F6866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21061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ggf. Begründungen, warum von formalen Kriterien abgewichen wird.</w:t>
      </w:r>
    </w:p>
    <w:p w14:paraId="52C0DCD0" w14:textId="13DFDA24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67707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ggf. Unterstützungsschreiben der Institutsleitung</w:t>
      </w:r>
    </w:p>
    <w:p w14:paraId="549A9A7D" w14:textId="1F2F57FD" w:rsidR="00462B10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59285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B10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462B10" w:rsidRPr="00956846">
        <w:rPr>
          <w:rFonts w:ascii="Arial" w:hAnsi="Arial" w:cs="Arial"/>
          <w:sz w:val="20"/>
          <w:szCs w:val="22"/>
        </w:rPr>
        <w:t xml:space="preserve"> Lebenslauf der nominierten Person</w:t>
      </w:r>
    </w:p>
    <w:p w14:paraId="7156C9E7" w14:textId="23668D5E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142241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</w:t>
      </w:r>
      <w:r w:rsidR="00462B10" w:rsidRPr="00956846">
        <w:rPr>
          <w:rFonts w:ascii="Arial" w:hAnsi="Arial" w:cs="Arial"/>
          <w:sz w:val="20"/>
          <w:szCs w:val="22"/>
        </w:rPr>
        <w:t>n</w:t>
      </w:r>
      <w:r w:rsidR="00C20FFC" w:rsidRPr="00956846">
        <w:rPr>
          <w:rFonts w:ascii="Arial" w:hAnsi="Arial" w:cs="Arial"/>
          <w:sz w:val="20"/>
          <w:szCs w:val="22"/>
        </w:rPr>
        <w:t xml:space="preserve">ur Manfred-Fuchs-Preis: </w:t>
      </w:r>
      <w:proofErr w:type="spellStart"/>
      <w:r w:rsidR="00C20FFC" w:rsidRPr="00956846">
        <w:rPr>
          <w:rFonts w:ascii="Arial" w:hAnsi="Arial" w:cs="Arial"/>
          <w:sz w:val="20"/>
          <w:szCs w:val="22"/>
        </w:rPr>
        <w:t>Expose</w:t>
      </w:r>
      <w:proofErr w:type="spellEnd"/>
      <w:r w:rsidR="00C20FFC" w:rsidRPr="00956846">
        <w:rPr>
          <w:rFonts w:ascii="Arial" w:hAnsi="Arial" w:cs="Arial"/>
          <w:sz w:val="20"/>
          <w:szCs w:val="22"/>
        </w:rPr>
        <w:t>́ über die bisherigen Forschungsleistungen</w:t>
      </w:r>
    </w:p>
    <w:p w14:paraId="157E71D5" w14:textId="45ADB0B8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198997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Preiswürdige Arbeit</w:t>
      </w:r>
    </w:p>
    <w:p w14:paraId="3980D37F" w14:textId="16EC3A5C" w:rsidR="00C20FFC" w:rsidRPr="00956846" w:rsidRDefault="003B2DE7" w:rsidP="00C20FFC">
      <w:pPr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sz w:val="20"/>
            <w:szCs w:val="22"/>
          </w:rPr>
          <w:id w:val="-15907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956846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C20FFC" w:rsidRPr="00956846">
        <w:rPr>
          <w:rFonts w:ascii="Arial" w:hAnsi="Arial" w:cs="Arial"/>
          <w:sz w:val="20"/>
          <w:szCs w:val="22"/>
        </w:rPr>
        <w:t xml:space="preserve"> ggf. Promotions- oder Habilitationsgutachten</w:t>
      </w:r>
    </w:p>
    <w:sectPr w:rsidR="00C20FFC" w:rsidRPr="00956846" w:rsidSect="00D4083A"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6CE5" w14:textId="77777777" w:rsidR="00BD0711" w:rsidRDefault="00BD0711" w:rsidP="0021115D">
      <w:r>
        <w:separator/>
      </w:r>
    </w:p>
  </w:endnote>
  <w:endnote w:type="continuationSeparator" w:id="0">
    <w:p w14:paraId="366A2E49" w14:textId="77777777" w:rsidR="00BD0711" w:rsidRDefault="00BD0711" w:rsidP="0021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CF88" w14:textId="77777777" w:rsidR="00BD0711" w:rsidRDefault="00BD0711" w:rsidP="0021115D">
      <w:r>
        <w:separator/>
      </w:r>
    </w:p>
  </w:footnote>
  <w:footnote w:type="continuationSeparator" w:id="0">
    <w:p w14:paraId="1D77AB92" w14:textId="77777777" w:rsidR="00BD0711" w:rsidRDefault="00BD0711" w:rsidP="0021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C4B"/>
    <w:multiLevelType w:val="hybridMultilevel"/>
    <w:tmpl w:val="AECEC0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B436D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3230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57E9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B58"/>
    <w:multiLevelType w:val="hybridMultilevel"/>
    <w:tmpl w:val="CEE6CEDC"/>
    <w:lvl w:ilvl="0" w:tplc="801E8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A03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8545">
    <w:abstractNumId w:val="5"/>
  </w:num>
  <w:num w:numId="2" w16cid:durableId="347876394">
    <w:abstractNumId w:val="4"/>
  </w:num>
  <w:num w:numId="3" w16cid:durableId="833184213">
    <w:abstractNumId w:val="2"/>
  </w:num>
  <w:num w:numId="4" w16cid:durableId="1490705135">
    <w:abstractNumId w:val="3"/>
  </w:num>
  <w:num w:numId="5" w16cid:durableId="1076902747">
    <w:abstractNumId w:val="1"/>
  </w:num>
  <w:num w:numId="6" w16cid:durableId="111359178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1"/>
    <w:rsid w:val="000001E3"/>
    <w:rsid w:val="00002A6D"/>
    <w:rsid w:val="000032B8"/>
    <w:rsid w:val="000041C2"/>
    <w:rsid w:val="000119ED"/>
    <w:rsid w:val="00014811"/>
    <w:rsid w:val="000209B3"/>
    <w:rsid w:val="00020E94"/>
    <w:rsid w:val="00026F2F"/>
    <w:rsid w:val="000274E5"/>
    <w:rsid w:val="00032960"/>
    <w:rsid w:val="00036D5D"/>
    <w:rsid w:val="000377DF"/>
    <w:rsid w:val="00041A8F"/>
    <w:rsid w:val="00041C73"/>
    <w:rsid w:val="00042684"/>
    <w:rsid w:val="00047242"/>
    <w:rsid w:val="00050977"/>
    <w:rsid w:val="0005136E"/>
    <w:rsid w:val="000515E7"/>
    <w:rsid w:val="000532A4"/>
    <w:rsid w:val="00056B40"/>
    <w:rsid w:val="000576E1"/>
    <w:rsid w:val="00061E7B"/>
    <w:rsid w:val="00062B54"/>
    <w:rsid w:val="0006303A"/>
    <w:rsid w:val="00063219"/>
    <w:rsid w:val="00064D74"/>
    <w:rsid w:val="00064F0D"/>
    <w:rsid w:val="00065FED"/>
    <w:rsid w:val="00066E3A"/>
    <w:rsid w:val="0006759F"/>
    <w:rsid w:val="00072ECC"/>
    <w:rsid w:val="000731D1"/>
    <w:rsid w:val="00073DF9"/>
    <w:rsid w:val="000744B3"/>
    <w:rsid w:val="00074D6C"/>
    <w:rsid w:val="00076940"/>
    <w:rsid w:val="000801DA"/>
    <w:rsid w:val="000808C4"/>
    <w:rsid w:val="00080AA4"/>
    <w:rsid w:val="00083CF4"/>
    <w:rsid w:val="00084CAE"/>
    <w:rsid w:val="00085D91"/>
    <w:rsid w:val="000911C7"/>
    <w:rsid w:val="000941E0"/>
    <w:rsid w:val="00094C64"/>
    <w:rsid w:val="00096060"/>
    <w:rsid w:val="0009634D"/>
    <w:rsid w:val="000971D9"/>
    <w:rsid w:val="000A1814"/>
    <w:rsid w:val="000B0720"/>
    <w:rsid w:val="000B1D96"/>
    <w:rsid w:val="000B23D8"/>
    <w:rsid w:val="000B488F"/>
    <w:rsid w:val="000C4A53"/>
    <w:rsid w:val="000C70B8"/>
    <w:rsid w:val="000D0D46"/>
    <w:rsid w:val="000E067E"/>
    <w:rsid w:val="000E420A"/>
    <w:rsid w:val="000E4351"/>
    <w:rsid w:val="000E456C"/>
    <w:rsid w:val="000E56C2"/>
    <w:rsid w:val="0010232C"/>
    <w:rsid w:val="00115065"/>
    <w:rsid w:val="00116784"/>
    <w:rsid w:val="00116ED1"/>
    <w:rsid w:val="0012183D"/>
    <w:rsid w:val="00126661"/>
    <w:rsid w:val="00126936"/>
    <w:rsid w:val="00130A63"/>
    <w:rsid w:val="001377C3"/>
    <w:rsid w:val="00140111"/>
    <w:rsid w:val="00140740"/>
    <w:rsid w:val="001434BD"/>
    <w:rsid w:val="00153A04"/>
    <w:rsid w:val="001578AA"/>
    <w:rsid w:val="00172D80"/>
    <w:rsid w:val="00175F57"/>
    <w:rsid w:val="0018326C"/>
    <w:rsid w:val="0018704F"/>
    <w:rsid w:val="00187352"/>
    <w:rsid w:val="0019153B"/>
    <w:rsid w:val="001916BE"/>
    <w:rsid w:val="00196C95"/>
    <w:rsid w:val="001A47EC"/>
    <w:rsid w:val="001B0AD3"/>
    <w:rsid w:val="001B2033"/>
    <w:rsid w:val="001B23BD"/>
    <w:rsid w:val="001B2972"/>
    <w:rsid w:val="001C2118"/>
    <w:rsid w:val="001C2AAB"/>
    <w:rsid w:val="001C59E1"/>
    <w:rsid w:val="001C5B20"/>
    <w:rsid w:val="001D3AE8"/>
    <w:rsid w:val="001D4291"/>
    <w:rsid w:val="001E72C7"/>
    <w:rsid w:val="001F2459"/>
    <w:rsid w:val="0020233E"/>
    <w:rsid w:val="0021115D"/>
    <w:rsid w:val="00214C82"/>
    <w:rsid w:val="002179EA"/>
    <w:rsid w:val="00220B77"/>
    <w:rsid w:val="00221193"/>
    <w:rsid w:val="00224230"/>
    <w:rsid w:val="00227D78"/>
    <w:rsid w:val="00233CF2"/>
    <w:rsid w:val="00236DBB"/>
    <w:rsid w:val="00237835"/>
    <w:rsid w:val="0024092B"/>
    <w:rsid w:val="00242C08"/>
    <w:rsid w:val="00250186"/>
    <w:rsid w:val="00250287"/>
    <w:rsid w:val="00250AA8"/>
    <w:rsid w:val="00250C47"/>
    <w:rsid w:val="00250E92"/>
    <w:rsid w:val="00251031"/>
    <w:rsid w:val="00256B99"/>
    <w:rsid w:val="002612DF"/>
    <w:rsid w:val="00264A9D"/>
    <w:rsid w:val="00265972"/>
    <w:rsid w:val="0026782B"/>
    <w:rsid w:val="00272920"/>
    <w:rsid w:val="0027350C"/>
    <w:rsid w:val="00281429"/>
    <w:rsid w:val="00284238"/>
    <w:rsid w:val="00286A99"/>
    <w:rsid w:val="00286B26"/>
    <w:rsid w:val="00291A3A"/>
    <w:rsid w:val="00293914"/>
    <w:rsid w:val="00295C3D"/>
    <w:rsid w:val="002A45DE"/>
    <w:rsid w:val="002A5109"/>
    <w:rsid w:val="002A54A2"/>
    <w:rsid w:val="002A6FB8"/>
    <w:rsid w:val="002B0D0B"/>
    <w:rsid w:val="002B50E0"/>
    <w:rsid w:val="002B79A0"/>
    <w:rsid w:val="002C08FB"/>
    <w:rsid w:val="002C1D83"/>
    <w:rsid w:val="002C4E68"/>
    <w:rsid w:val="002C7F46"/>
    <w:rsid w:val="002D13A2"/>
    <w:rsid w:val="002D2ABB"/>
    <w:rsid w:val="002F1FC4"/>
    <w:rsid w:val="002F77A3"/>
    <w:rsid w:val="00306BF7"/>
    <w:rsid w:val="00306FBE"/>
    <w:rsid w:val="00317CB3"/>
    <w:rsid w:val="003211FA"/>
    <w:rsid w:val="00332478"/>
    <w:rsid w:val="0033432D"/>
    <w:rsid w:val="0034288B"/>
    <w:rsid w:val="003515CE"/>
    <w:rsid w:val="00354B84"/>
    <w:rsid w:val="00362B89"/>
    <w:rsid w:val="00371E70"/>
    <w:rsid w:val="00373521"/>
    <w:rsid w:val="00374015"/>
    <w:rsid w:val="003801BC"/>
    <w:rsid w:val="00380662"/>
    <w:rsid w:val="0038349C"/>
    <w:rsid w:val="00384E98"/>
    <w:rsid w:val="00386270"/>
    <w:rsid w:val="003A262A"/>
    <w:rsid w:val="003A35B7"/>
    <w:rsid w:val="003B41CB"/>
    <w:rsid w:val="003B727E"/>
    <w:rsid w:val="003C19F5"/>
    <w:rsid w:val="003D5807"/>
    <w:rsid w:val="003D66E9"/>
    <w:rsid w:val="003E0CF2"/>
    <w:rsid w:val="003E29DA"/>
    <w:rsid w:val="003E60DC"/>
    <w:rsid w:val="00404B15"/>
    <w:rsid w:val="00411A73"/>
    <w:rsid w:val="004236F2"/>
    <w:rsid w:val="00425989"/>
    <w:rsid w:val="00426ACA"/>
    <w:rsid w:val="00430F0E"/>
    <w:rsid w:val="0043140C"/>
    <w:rsid w:val="00442749"/>
    <w:rsid w:val="00442AF7"/>
    <w:rsid w:val="004462D6"/>
    <w:rsid w:val="00455194"/>
    <w:rsid w:val="00457834"/>
    <w:rsid w:val="00460FE3"/>
    <w:rsid w:val="00462B10"/>
    <w:rsid w:val="00462D9C"/>
    <w:rsid w:val="00467BA2"/>
    <w:rsid w:val="00482E1F"/>
    <w:rsid w:val="00483E2D"/>
    <w:rsid w:val="0048573F"/>
    <w:rsid w:val="004872C6"/>
    <w:rsid w:val="00492048"/>
    <w:rsid w:val="004924FF"/>
    <w:rsid w:val="004927D9"/>
    <w:rsid w:val="00494CAD"/>
    <w:rsid w:val="004A0120"/>
    <w:rsid w:val="004A4A40"/>
    <w:rsid w:val="004A7B21"/>
    <w:rsid w:val="004B28AD"/>
    <w:rsid w:val="004B64F4"/>
    <w:rsid w:val="004B6D47"/>
    <w:rsid w:val="004C1A2B"/>
    <w:rsid w:val="004C3456"/>
    <w:rsid w:val="004C5326"/>
    <w:rsid w:val="004F2C52"/>
    <w:rsid w:val="00501AD7"/>
    <w:rsid w:val="0050597D"/>
    <w:rsid w:val="005077FA"/>
    <w:rsid w:val="00510483"/>
    <w:rsid w:val="0051441A"/>
    <w:rsid w:val="00515A78"/>
    <w:rsid w:val="00516644"/>
    <w:rsid w:val="005172F7"/>
    <w:rsid w:val="0052541D"/>
    <w:rsid w:val="005314CA"/>
    <w:rsid w:val="00535F9C"/>
    <w:rsid w:val="005363DA"/>
    <w:rsid w:val="0053726E"/>
    <w:rsid w:val="00537831"/>
    <w:rsid w:val="00541105"/>
    <w:rsid w:val="005428DA"/>
    <w:rsid w:val="005476C9"/>
    <w:rsid w:val="00552206"/>
    <w:rsid w:val="00564D61"/>
    <w:rsid w:val="00570A46"/>
    <w:rsid w:val="00574D86"/>
    <w:rsid w:val="00574EF7"/>
    <w:rsid w:val="005779E5"/>
    <w:rsid w:val="00580AB8"/>
    <w:rsid w:val="00594023"/>
    <w:rsid w:val="00594F34"/>
    <w:rsid w:val="00597D06"/>
    <w:rsid w:val="005A069D"/>
    <w:rsid w:val="005A174E"/>
    <w:rsid w:val="005B0960"/>
    <w:rsid w:val="005B17A4"/>
    <w:rsid w:val="005B523E"/>
    <w:rsid w:val="005B5980"/>
    <w:rsid w:val="005C3012"/>
    <w:rsid w:val="005C373C"/>
    <w:rsid w:val="005C3BEE"/>
    <w:rsid w:val="005C4C17"/>
    <w:rsid w:val="005D3094"/>
    <w:rsid w:val="005D6A0D"/>
    <w:rsid w:val="005F3269"/>
    <w:rsid w:val="0060070D"/>
    <w:rsid w:val="00600F65"/>
    <w:rsid w:val="00601616"/>
    <w:rsid w:val="00601AB0"/>
    <w:rsid w:val="00605283"/>
    <w:rsid w:val="0061042E"/>
    <w:rsid w:val="00616904"/>
    <w:rsid w:val="00622C87"/>
    <w:rsid w:val="00623232"/>
    <w:rsid w:val="006246FC"/>
    <w:rsid w:val="006259E4"/>
    <w:rsid w:val="00630ED1"/>
    <w:rsid w:val="00632929"/>
    <w:rsid w:val="0063546F"/>
    <w:rsid w:val="006437FB"/>
    <w:rsid w:val="00644127"/>
    <w:rsid w:val="006464DF"/>
    <w:rsid w:val="00651DC2"/>
    <w:rsid w:val="00657740"/>
    <w:rsid w:val="006600A2"/>
    <w:rsid w:val="00666207"/>
    <w:rsid w:val="006704BA"/>
    <w:rsid w:val="00683045"/>
    <w:rsid w:val="00693CDA"/>
    <w:rsid w:val="0069795C"/>
    <w:rsid w:val="006A775D"/>
    <w:rsid w:val="006A7796"/>
    <w:rsid w:val="006C3607"/>
    <w:rsid w:val="006C41F1"/>
    <w:rsid w:val="006D244C"/>
    <w:rsid w:val="006D69C4"/>
    <w:rsid w:val="006E0C71"/>
    <w:rsid w:val="006E64E1"/>
    <w:rsid w:val="006F2394"/>
    <w:rsid w:val="006F65F2"/>
    <w:rsid w:val="007038CE"/>
    <w:rsid w:val="00705B72"/>
    <w:rsid w:val="00710036"/>
    <w:rsid w:val="00711464"/>
    <w:rsid w:val="00712D2F"/>
    <w:rsid w:val="00712E7C"/>
    <w:rsid w:val="00713622"/>
    <w:rsid w:val="00716D39"/>
    <w:rsid w:val="00717E22"/>
    <w:rsid w:val="00720075"/>
    <w:rsid w:val="007213AF"/>
    <w:rsid w:val="00725261"/>
    <w:rsid w:val="0072734D"/>
    <w:rsid w:val="00737914"/>
    <w:rsid w:val="00740DA9"/>
    <w:rsid w:val="00743BE5"/>
    <w:rsid w:val="007446D5"/>
    <w:rsid w:val="00745CE8"/>
    <w:rsid w:val="00746809"/>
    <w:rsid w:val="00751476"/>
    <w:rsid w:val="00751B3B"/>
    <w:rsid w:val="00753046"/>
    <w:rsid w:val="0076104D"/>
    <w:rsid w:val="00762C06"/>
    <w:rsid w:val="00763994"/>
    <w:rsid w:val="00764CE7"/>
    <w:rsid w:val="00765ADA"/>
    <w:rsid w:val="00766EAF"/>
    <w:rsid w:val="00777F11"/>
    <w:rsid w:val="00781E02"/>
    <w:rsid w:val="00782A6F"/>
    <w:rsid w:val="00783008"/>
    <w:rsid w:val="007839EB"/>
    <w:rsid w:val="00783C23"/>
    <w:rsid w:val="00784EDB"/>
    <w:rsid w:val="0078576A"/>
    <w:rsid w:val="00786C52"/>
    <w:rsid w:val="007908C8"/>
    <w:rsid w:val="007954C8"/>
    <w:rsid w:val="007A5288"/>
    <w:rsid w:val="007B3529"/>
    <w:rsid w:val="007B72A9"/>
    <w:rsid w:val="007C421B"/>
    <w:rsid w:val="007C5D4F"/>
    <w:rsid w:val="007C70B2"/>
    <w:rsid w:val="007D0BA8"/>
    <w:rsid w:val="007D43BC"/>
    <w:rsid w:val="007D7E55"/>
    <w:rsid w:val="007E3BE3"/>
    <w:rsid w:val="007E5B90"/>
    <w:rsid w:val="007F2701"/>
    <w:rsid w:val="007F28BA"/>
    <w:rsid w:val="007F3DAD"/>
    <w:rsid w:val="007F58CE"/>
    <w:rsid w:val="007F5D4C"/>
    <w:rsid w:val="00804F72"/>
    <w:rsid w:val="008128AB"/>
    <w:rsid w:val="00816E29"/>
    <w:rsid w:val="0082094B"/>
    <w:rsid w:val="008220FB"/>
    <w:rsid w:val="00825853"/>
    <w:rsid w:val="0082624A"/>
    <w:rsid w:val="00827DC8"/>
    <w:rsid w:val="008327BA"/>
    <w:rsid w:val="008364F6"/>
    <w:rsid w:val="008365A1"/>
    <w:rsid w:val="00836971"/>
    <w:rsid w:val="00841B99"/>
    <w:rsid w:val="00842D45"/>
    <w:rsid w:val="00843528"/>
    <w:rsid w:val="00845D06"/>
    <w:rsid w:val="008501C5"/>
    <w:rsid w:val="0085049D"/>
    <w:rsid w:val="00852E7C"/>
    <w:rsid w:val="0085386A"/>
    <w:rsid w:val="00862B5C"/>
    <w:rsid w:val="00864FF5"/>
    <w:rsid w:val="0087394D"/>
    <w:rsid w:val="00894073"/>
    <w:rsid w:val="008945C9"/>
    <w:rsid w:val="00895BC1"/>
    <w:rsid w:val="00896E31"/>
    <w:rsid w:val="00896EBA"/>
    <w:rsid w:val="008A576B"/>
    <w:rsid w:val="008B0097"/>
    <w:rsid w:val="008B3008"/>
    <w:rsid w:val="008B6691"/>
    <w:rsid w:val="008C2F41"/>
    <w:rsid w:val="008C4254"/>
    <w:rsid w:val="008C7F8E"/>
    <w:rsid w:val="008D0CD1"/>
    <w:rsid w:val="008D1197"/>
    <w:rsid w:val="008D11BD"/>
    <w:rsid w:val="008D1F7B"/>
    <w:rsid w:val="008D5C1C"/>
    <w:rsid w:val="008D6763"/>
    <w:rsid w:val="008E16B2"/>
    <w:rsid w:val="008E183E"/>
    <w:rsid w:val="008E5E06"/>
    <w:rsid w:val="008E6D8F"/>
    <w:rsid w:val="008E768F"/>
    <w:rsid w:val="008F1078"/>
    <w:rsid w:val="008F3D70"/>
    <w:rsid w:val="008F74F9"/>
    <w:rsid w:val="00912FD7"/>
    <w:rsid w:val="009147C3"/>
    <w:rsid w:val="00916C90"/>
    <w:rsid w:val="00920532"/>
    <w:rsid w:val="009355E6"/>
    <w:rsid w:val="00940535"/>
    <w:rsid w:val="009468FD"/>
    <w:rsid w:val="00951E97"/>
    <w:rsid w:val="00953A07"/>
    <w:rsid w:val="00956846"/>
    <w:rsid w:val="00960E4C"/>
    <w:rsid w:val="0096198A"/>
    <w:rsid w:val="00963896"/>
    <w:rsid w:val="00964E5D"/>
    <w:rsid w:val="00972C75"/>
    <w:rsid w:val="009767D9"/>
    <w:rsid w:val="009774FF"/>
    <w:rsid w:val="00977D6E"/>
    <w:rsid w:val="009801CD"/>
    <w:rsid w:val="0098170F"/>
    <w:rsid w:val="009873B6"/>
    <w:rsid w:val="009940D2"/>
    <w:rsid w:val="009974AD"/>
    <w:rsid w:val="009A24C7"/>
    <w:rsid w:val="009A79A5"/>
    <w:rsid w:val="009B0F3F"/>
    <w:rsid w:val="009B2322"/>
    <w:rsid w:val="009C2794"/>
    <w:rsid w:val="009C2F24"/>
    <w:rsid w:val="009C30C8"/>
    <w:rsid w:val="009D26D7"/>
    <w:rsid w:val="009D399D"/>
    <w:rsid w:val="009D3DFC"/>
    <w:rsid w:val="009F5344"/>
    <w:rsid w:val="009F682B"/>
    <w:rsid w:val="00A01994"/>
    <w:rsid w:val="00A01E2D"/>
    <w:rsid w:val="00A14FFA"/>
    <w:rsid w:val="00A2332D"/>
    <w:rsid w:val="00A24221"/>
    <w:rsid w:val="00A24C10"/>
    <w:rsid w:val="00A254AD"/>
    <w:rsid w:val="00A254F4"/>
    <w:rsid w:val="00A33A0A"/>
    <w:rsid w:val="00A42311"/>
    <w:rsid w:val="00A448F7"/>
    <w:rsid w:val="00A44E92"/>
    <w:rsid w:val="00A45C3E"/>
    <w:rsid w:val="00A46EED"/>
    <w:rsid w:val="00A512B4"/>
    <w:rsid w:val="00A5271D"/>
    <w:rsid w:val="00A54268"/>
    <w:rsid w:val="00A56558"/>
    <w:rsid w:val="00A62D2A"/>
    <w:rsid w:val="00A633B1"/>
    <w:rsid w:val="00A65011"/>
    <w:rsid w:val="00A6753B"/>
    <w:rsid w:val="00A71926"/>
    <w:rsid w:val="00A76457"/>
    <w:rsid w:val="00A822AD"/>
    <w:rsid w:val="00A85B5E"/>
    <w:rsid w:val="00AA2781"/>
    <w:rsid w:val="00AA5ECE"/>
    <w:rsid w:val="00AA6ADD"/>
    <w:rsid w:val="00AB056F"/>
    <w:rsid w:val="00AB480F"/>
    <w:rsid w:val="00AC0460"/>
    <w:rsid w:val="00AC7819"/>
    <w:rsid w:val="00AD1808"/>
    <w:rsid w:val="00AD5EDF"/>
    <w:rsid w:val="00AD648F"/>
    <w:rsid w:val="00AE0FC2"/>
    <w:rsid w:val="00AE2CD7"/>
    <w:rsid w:val="00AE5928"/>
    <w:rsid w:val="00AF50A5"/>
    <w:rsid w:val="00AF7DF3"/>
    <w:rsid w:val="00B05321"/>
    <w:rsid w:val="00B11618"/>
    <w:rsid w:val="00B140EB"/>
    <w:rsid w:val="00B14D22"/>
    <w:rsid w:val="00B2448A"/>
    <w:rsid w:val="00B274A2"/>
    <w:rsid w:val="00B33102"/>
    <w:rsid w:val="00B3440E"/>
    <w:rsid w:val="00B3446F"/>
    <w:rsid w:val="00B35D11"/>
    <w:rsid w:val="00B37542"/>
    <w:rsid w:val="00B44B25"/>
    <w:rsid w:val="00B46B21"/>
    <w:rsid w:val="00B5382A"/>
    <w:rsid w:val="00B53A31"/>
    <w:rsid w:val="00B633D0"/>
    <w:rsid w:val="00B70B15"/>
    <w:rsid w:val="00B9021C"/>
    <w:rsid w:val="00B93AC8"/>
    <w:rsid w:val="00B951B3"/>
    <w:rsid w:val="00BA1E8A"/>
    <w:rsid w:val="00BA47FC"/>
    <w:rsid w:val="00BA4843"/>
    <w:rsid w:val="00BA59E0"/>
    <w:rsid w:val="00BA5C7F"/>
    <w:rsid w:val="00BB2090"/>
    <w:rsid w:val="00BB2B2F"/>
    <w:rsid w:val="00BB2C71"/>
    <w:rsid w:val="00BC5E87"/>
    <w:rsid w:val="00BD0711"/>
    <w:rsid w:val="00BE12A9"/>
    <w:rsid w:val="00BE1ADE"/>
    <w:rsid w:val="00BE5530"/>
    <w:rsid w:val="00BE7160"/>
    <w:rsid w:val="00BF199A"/>
    <w:rsid w:val="00C0011F"/>
    <w:rsid w:val="00C0354A"/>
    <w:rsid w:val="00C04255"/>
    <w:rsid w:val="00C069B9"/>
    <w:rsid w:val="00C15225"/>
    <w:rsid w:val="00C16988"/>
    <w:rsid w:val="00C20FFC"/>
    <w:rsid w:val="00C27240"/>
    <w:rsid w:val="00C34018"/>
    <w:rsid w:val="00C4603D"/>
    <w:rsid w:val="00C476A2"/>
    <w:rsid w:val="00C52C8C"/>
    <w:rsid w:val="00C55CAD"/>
    <w:rsid w:val="00C624FB"/>
    <w:rsid w:val="00C66465"/>
    <w:rsid w:val="00C702D0"/>
    <w:rsid w:val="00C7308F"/>
    <w:rsid w:val="00C731B4"/>
    <w:rsid w:val="00C75C4C"/>
    <w:rsid w:val="00C7636F"/>
    <w:rsid w:val="00C76753"/>
    <w:rsid w:val="00C77154"/>
    <w:rsid w:val="00C80FE1"/>
    <w:rsid w:val="00C94A75"/>
    <w:rsid w:val="00C95E1E"/>
    <w:rsid w:val="00C96CB3"/>
    <w:rsid w:val="00CA487F"/>
    <w:rsid w:val="00CB0577"/>
    <w:rsid w:val="00CB5634"/>
    <w:rsid w:val="00CC4044"/>
    <w:rsid w:val="00CC5526"/>
    <w:rsid w:val="00CD30C2"/>
    <w:rsid w:val="00CD38D9"/>
    <w:rsid w:val="00CD4264"/>
    <w:rsid w:val="00CD65DA"/>
    <w:rsid w:val="00CD6B6B"/>
    <w:rsid w:val="00CE2CCE"/>
    <w:rsid w:val="00CE56B0"/>
    <w:rsid w:val="00CE6819"/>
    <w:rsid w:val="00CF167C"/>
    <w:rsid w:val="00CF2A1D"/>
    <w:rsid w:val="00D03A9D"/>
    <w:rsid w:val="00D06410"/>
    <w:rsid w:val="00D16473"/>
    <w:rsid w:val="00D17B1A"/>
    <w:rsid w:val="00D2005C"/>
    <w:rsid w:val="00D25933"/>
    <w:rsid w:val="00D32D57"/>
    <w:rsid w:val="00D347B2"/>
    <w:rsid w:val="00D34998"/>
    <w:rsid w:val="00D35D2A"/>
    <w:rsid w:val="00D4083A"/>
    <w:rsid w:val="00D47FE3"/>
    <w:rsid w:val="00D51F3B"/>
    <w:rsid w:val="00D53B2F"/>
    <w:rsid w:val="00D5579C"/>
    <w:rsid w:val="00D60595"/>
    <w:rsid w:val="00D63A5A"/>
    <w:rsid w:val="00D65AED"/>
    <w:rsid w:val="00D71AA2"/>
    <w:rsid w:val="00D77246"/>
    <w:rsid w:val="00D85BBC"/>
    <w:rsid w:val="00D94C3A"/>
    <w:rsid w:val="00D977A8"/>
    <w:rsid w:val="00DA4D0C"/>
    <w:rsid w:val="00DB0CC7"/>
    <w:rsid w:val="00DB351A"/>
    <w:rsid w:val="00DB5F84"/>
    <w:rsid w:val="00DC4D68"/>
    <w:rsid w:val="00DD18D7"/>
    <w:rsid w:val="00DE0171"/>
    <w:rsid w:val="00DE2442"/>
    <w:rsid w:val="00DE246E"/>
    <w:rsid w:val="00DE45F1"/>
    <w:rsid w:val="00DF387C"/>
    <w:rsid w:val="00DF58B1"/>
    <w:rsid w:val="00DF60A0"/>
    <w:rsid w:val="00E0005B"/>
    <w:rsid w:val="00E0138A"/>
    <w:rsid w:val="00E05AD0"/>
    <w:rsid w:val="00E13CB4"/>
    <w:rsid w:val="00E15712"/>
    <w:rsid w:val="00E1669A"/>
    <w:rsid w:val="00E17F90"/>
    <w:rsid w:val="00E340CE"/>
    <w:rsid w:val="00E35659"/>
    <w:rsid w:val="00E3674C"/>
    <w:rsid w:val="00E41C03"/>
    <w:rsid w:val="00E50137"/>
    <w:rsid w:val="00E512E2"/>
    <w:rsid w:val="00E52918"/>
    <w:rsid w:val="00E52D24"/>
    <w:rsid w:val="00E56C71"/>
    <w:rsid w:val="00E6199F"/>
    <w:rsid w:val="00E61A6A"/>
    <w:rsid w:val="00E6307F"/>
    <w:rsid w:val="00E63106"/>
    <w:rsid w:val="00E66043"/>
    <w:rsid w:val="00E66852"/>
    <w:rsid w:val="00E676BC"/>
    <w:rsid w:val="00E73F07"/>
    <w:rsid w:val="00E828AE"/>
    <w:rsid w:val="00E82A83"/>
    <w:rsid w:val="00E82BCA"/>
    <w:rsid w:val="00E83CA9"/>
    <w:rsid w:val="00E879F5"/>
    <w:rsid w:val="00E90314"/>
    <w:rsid w:val="00EA0599"/>
    <w:rsid w:val="00EA1B66"/>
    <w:rsid w:val="00EA2F56"/>
    <w:rsid w:val="00EB2F70"/>
    <w:rsid w:val="00EB483E"/>
    <w:rsid w:val="00EB55E2"/>
    <w:rsid w:val="00EB647E"/>
    <w:rsid w:val="00EB7E26"/>
    <w:rsid w:val="00EB7EAD"/>
    <w:rsid w:val="00EC0419"/>
    <w:rsid w:val="00EC56D0"/>
    <w:rsid w:val="00ED01FD"/>
    <w:rsid w:val="00ED066C"/>
    <w:rsid w:val="00EE2CA6"/>
    <w:rsid w:val="00EE7D76"/>
    <w:rsid w:val="00EF2835"/>
    <w:rsid w:val="00F00E66"/>
    <w:rsid w:val="00F040F1"/>
    <w:rsid w:val="00F05187"/>
    <w:rsid w:val="00F06642"/>
    <w:rsid w:val="00F0747B"/>
    <w:rsid w:val="00F15094"/>
    <w:rsid w:val="00F24492"/>
    <w:rsid w:val="00F24D9A"/>
    <w:rsid w:val="00F32DB2"/>
    <w:rsid w:val="00F37F38"/>
    <w:rsid w:val="00F401EE"/>
    <w:rsid w:val="00F40C47"/>
    <w:rsid w:val="00F41AC0"/>
    <w:rsid w:val="00F42636"/>
    <w:rsid w:val="00F443FA"/>
    <w:rsid w:val="00F6350E"/>
    <w:rsid w:val="00F64DC2"/>
    <w:rsid w:val="00F65F99"/>
    <w:rsid w:val="00F665E9"/>
    <w:rsid w:val="00F672A0"/>
    <w:rsid w:val="00F77E2A"/>
    <w:rsid w:val="00F81648"/>
    <w:rsid w:val="00F81BEC"/>
    <w:rsid w:val="00F84197"/>
    <w:rsid w:val="00F8545D"/>
    <w:rsid w:val="00F85F72"/>
    <w:rsid w:val="00F941C9"/>
    <w:rsid w:val="00F97B34"/>
    <w:rsid w:val="00FB4A62"/>
    <w:rsid w:val="00FC65A5"/>
    <w:rsid w:val="00FD3CE4"/>
    <w:rsid w:val="00FD4292"/>
    <w:rsid w:val="00FE71BE"/>
    <w:rsid w:val="00FE7466"/>
    <w:rsid w:val="00FF07A9"/>
    <w:rsid w:val="00FF108C"/>
    <w:rsid w:val="00FF422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D9E1"/>
  <w15:docId w15:val="{38FDEBFE-808C-4810-947F-1D4EF2F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15D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4D"/>
    <w:pPr>
      <w:spacing w:before="240"/>
      <w:outlineLvl w:val="0"/>
    </w:pPr>
    <w:rPr>
      <w:b/>
      <w:color w:val="0063A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B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semiHidden/>
    <w:rsid w:val="003E60DC"/>
    <w:rPr>
      <w:rFonts w:ascii="Tahoma" w:hAnsi="Tahoma" w:cs="Tahoma"/>
      <w:sz w:val="16"/>
      <w:szCs w:val="16"/>
    </w:rPr>
  </w:style>
  <w:style w:type="character" w:styleId="Hyperlink">
    <w:name w:val="Hyperlink"/>
    <w:rsid w:val="00E82A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104D"/>
    <w:rPr>
      <w:rFonts w:asciiTheme="minorHAnsi" w:hAnsiTheme="minorHAnsi"/>
      <w:b/>
      <w:color w:val="0063AF"/>
      <w:sz w:val="22"/>
      <w:szCs w:val="22"/>
    </w:rPr>
  </w:style>
  <w:style w:type="character" w:styleId="CommentReference">
    <w:name w:val="annotation reference"/>
    <w:uiPriority w:val="99"/>
    <w:unhideWhenUsed/>
    <w:rsid w:val="003A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5B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5B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7DC8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rsid w:val="00827DC8"/>
    <w:rPr>
      <w:rFonts w:ascii="Calibri" w:eastAsia="Calibri" w:hAnsi="Calibri"/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03A9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03A9D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semiHidden/>
    <w:rsid w:val="00777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rsid w:val="004A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20B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0B77"/>
    <w:pPr>
      <w:widowControl w:val="0"/>
      <w:autoSpaceDE w:val="0"/>
      <w:autoSpaceDN w:val="0"/>
      <w:spacing w:line="243" w:lineRule="exact"/>
      <w:ind w:left="103"/>
    </w:pPr>
    <w:rPr>
      <w:rFonts w:ascii="Calibri" w:eastAsia="Calibri" w:hAnsi="Calibri" w:cs="Calibri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20B77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0B77"/>
    <w:rPr>
      <w:rFonts w:ascii="Calibri" w:eastAsia="Calibri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3432D"/>
    <w:pPr>
      <w:outlineLvl w:val="0"/>
    </w:pPr>
    <w:rPr>
      <w:color w:val="0063A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3432D"/>
    <w:rPr>
      <w:rFonts w:asciiTheme="minorHAnsi" w:hAnsiTheme="minorHAnsi"/>
      <w:color w:val="0063AF"/>
      <w:sz w:val="40"/>
      <w:szCs w:val="40"/>
    </w:rPr>
  </w:style>
  <w:style w:type="paragraph" w:styleId="Subtitle">
    <w:name w:val="Subtitle"/>
    <w:aliases w:val="Preisname"/>
    <w:basedOn w:val="Normal"/>
    <w:next w:val="Normal"/>
    <w:link w:val="SubtitleChar"/>
    <w:qFormat/>
    <w:rsid w:val="0033432D"/>
    <w:rPr>
      <w:color w:val="0063AF"/>
      <w:sz w:val="32"/>
      <w:szCs w:val="32"/>
    </w:rPr>
  </w:style>
  <w:style w:type="character" w:customStyle="1" w:styleId="SubtitleChar">
    <w:name w:val="Subtitle Char"/>
    <w:aliases w:val="Preisname Char"/>
    <w:basedOn w:val="DefaultParagraphFont"/>
    <w:link w:val="Subtitle"/>
    <w:rsid w:val="0033432D"/>
    <w:rPr>
      <w:rFonts w:asciiTheme="minorHAnsi" w:hAnsiTheme="minorHAnsi"/>
      <w:color w:val="0063AF"/>
      <w:sz w:val="32"/>
      <w:szCs w:val="32"/>
    </w:rPr>
  </w:style>
  <w:style w:type="character" w:styleId="SubtleEmphasis">
    <w:name w:val="Subtle Emphasis"/>
    <w:uiPriority w:val="19"/>
    <w:qFormat/>
    <w:rsid w:val="0033432D"/>
    <w:rPr>
      <w:rFonts w:asciiTheme="minorHAnsi" w:hAnsiTheme="minorHAnsi"/>
      <w:i/>
    </w:rPr>
  </w:style>
  <w:style w:type="character" w:styleId="PlaceholderText">
    <w:name w:val="Placeholder Text"/>
    <w:basedOn w:val="DefaultParagraphFont"/>
    <w:uiPriority w:val="99"/>
    <w:semiHidden/>
    <w:rsid w:val="00537831"/>
    <w:rPr>
      <w:color w:val="666666"/>
    </w:rPr>
  </w:style>
  <w:style w:type="paragraph" w:customStyle="1" w:styleId="Kommentar">
    <w:name w:val="Kommentar"/>
    <w:basedOn w:val="Normal"/>
    <w:qFormat/>
    <w:rsid w:val="0076104D"/>
    <w:rPr>
      <w:i/>
      <w:iCs/>
      <w:color w:val="AEAAAA" w:themeColor="background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f\Documents\Custom%20Office%20Templates\Ergebnisprotoko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952FA2818840BFA38C43E2DAECF3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20AA-1B77-48EF-AB1B-BD2A15A10DED}"/>
      </w:docPartPr>
      <w:docPartBody>
        <w:p w:rsidR="009C3E1D" w:rsidRDefault="000E37C8" w:rsidP="000E37C8">
          <w:pPr>
            <w:pStyle w:val="4D952FA2818840BFA38C43E2DAECF3C83"/>
          </w:pPr>
          <w:r w:rsidRPr="00397CA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7C8"/>
    <w:rsid w:val="000801DA"/>
    <w:rsid w:val="000E37C8"/>
    <w:rsid w:val="00782A6F"/>
    <w:rsid w:val="008F6C74"/>
    <w:rsid w:val="009C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37C8"/>
    <w:rPr>
      <w:color w:val="666666"/>
    </w:rPr>
  </w:style>
  <w:style w:type="paragraph" w:customStyle="1" w:styleId="4D952FA2818840BFA38C43E2DAECF3C83">
    <w:name w:val="4D952FA2818840BFA38C43E2DAECF3C83"/>
    <w:rsid w:val="000E37C8"/>
    <w:pPr>
      <w:spacing w:after="0" w:line="276" w:lineRule="auto"/>
    </w:pPr>
    <w:rPr>
      <w:rFonts w:eastAsia="Times New Roman" w:cs="Times New Roman"/>
      <w:color w:val="0063AF"/>
      <w:kern w:val="0"/>
      <w:sz w:val="32"/>
      <w:szCs w:val="3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2CBD-2DDA-4E0F-8CF1-4E3C3526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Ergebnisprotokoll</Template>
  <TotalTime>0</TotalTime>
  <Pages>1</Pages>
  <Words>215</Words>
  <Characters>1747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HAW</Company>
  <LinksUpToDate>false</LinksUpToDate>
  <CharactersWithSpaces>1959</CharactersWithSpaces>
  <SharedDoc>false</SharedDoc>
  <HLinks>
    <vt:vector size="6" baseType="variant"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mailto:haw@adw.uni-heidelberg.de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 Wolff</dc:creator>
  <cp:lastModifiedBy>Georg Wolff</cp:lastModifiedBy>
  <cp:revision>2</cp:revision>
  <cp:lastPrinted>2018-01-26T11:26:00Z</cp:lastPrinted>
  <dcterms:created xsi:type="dcterms:W3CDTF">2026-04-08T14:14:00Z</dcterms:created>
  <dcterms:modified xsi:type="dcterms:W3CDTF">2026-04-08T14:14:00Z</dcterms:modified>
</cp:coreProperties>
</file>